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1C" w:rsidRDefault="00A37A1C" w:rsidP="004E3BE0"/>
    <w:p w:rsidR="004E3BE0" w:rsidRDefault="005430B4" w:rsidP="004E3BE0">
      <w:r>
        <w:t>If you have any difficulty</w:t>
      </w:r>
      <w:r w:rsidR="004E3BE0">
        <w:t xml:space="preserve"> filling in this application form, please call </w:t>
      </w:r>
      <w:r w:rsidR="004E3BE0" w:rsidRPr="000232C8">
        <w:rPr>
          <w:b/>
        </w:rPr>
        <w:t>08456 800 172</w:t>
      </w:r>
      <w:r w:rsidR="004E3BE0">
        <w:t xml:space="preserve"> or email us at </w:t>
      </w:r>
      <w:hyperlink r:id="rId9" w:history="1">
        <w:r w:rsidR="004E3BE0" w:rsidRPr="00AA306F">
          <w:rPr>
            <w:rStyle w:val="Hyperlink"/>
          </w:rPr>
          <w:t>careers@e-qualitylearning.com</w:t>
        </w:r>
      </w:hyperlink>
    </w:p>
    <w:p w:rsidR="00DF047C" w:rsidRDefault="00DC1D34" w:rsidP="008F16C2">
      <w:pPr>
        <w:pStyle w:val="Heading1"/>
      </w:pPr>
      <w:r>
        <w:t>Personal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794"/>
        <w:gridCol w:w="6946"/>
      </w:tblGrid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Name: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 w:rsidP="00666199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Address: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/>
          <w:p w:rsidR="00666199" w:rsidRDefault="00666199"/>
          <w:p w:rsidR="00666199" w:rsidRDefault="00666199"/>
          <w:p w:rsidR="00666199" w:rsidRDefault="00666199"/>
          <w:p w:rsidR="00666199" w:rsidRDefault="00666199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Postcode: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 w:rsidP="00666199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Date of Birth: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 w:rsidP="00C3762D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Home Telephone No: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Mobile Telephone No: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/>
        </w:tc>
      </w:tr>
      <w:tr w:rsidR="00C3762D" w:rsidTr="00E70DB1">
        <w:tc>
          <w:tcPr>
            <w:tcW w:w="3794" w:type="dxa"/>
            <w:shd w:val="clear" w:color="auto" w:fill="99FF99"/>
          </w:tcPr>
          <w:p w:rsidR="00C3762D" w:rsidRPr="00DE1737" w:rsidRDefault="00C3762D">
            <w:pPr>
              <w:rPr>
                <w:b/>
              </w:rPr>
            </w:pPr>
            <w:r>
              <w:rPr>
                <w:b/>
              </w:rPr>
              <w:t>Skype Name:</w:t>
            </w:r>
          </w:p>
        </w:tc>
        <w:tc>
          <w:tcPr>
            <w:tcW w:w="6946" w:type="dxa"/>
            <w:shd w:val="clear" w:color="auto" w:fill="CCECFF"/>
          </w:tcPr>
          <w:p w:rsidR="00C3762D" w:rsidRDefault="00C3762D"/>
        </w:tc>
      </w:tr>
      <w:tr w:rsidR="00DF047C" w:rsidTr="00E70DB1">
        <w:tc>
          <w:tcPr>
            <w:tcW w:w="3794" w:type="dxa"/>
            <w:shd w:val="clear" w:color="auto" w:fill="99FF99"/>
          </w:tcPr>
          <w:p w:rsidR="00DF047C" w:rsidRPr="00DE1737" w:rsidRDefault="00DF047C">
            <w:pPr>
              <w:rPr>
                <w:b/>
              </w:rPr>
            </w:pPr>
            <w:r w:rsidRPr="00DE1737">
              <w:rPr>
                <w:b/>
              </w:rPr>
              <w:t>Email Address:</w:t>
            </w:r>
          </w:p>
        </w:tc>
        <w:tc>
          <w:tcPr>
            <w:tcW w:w="6946" w:type="dxa"/>
            <w:shd w:val="clear" w:color="auto" w:fill="CCECFF"/>
          </w:tcPr>
          <w:p w:rsidR="00DF047C" w:rsidRDefault="00DF047C"/>
        </w:tc>
      </w:tr>
      <w:tr w:rsidR="00B61423" w:rsidTr="00E70DB1">
        <w:tc>
          <w:tcPr>
            <w:tcW w:w="3794" w:type="dxa"/>
            <w:shd w:val="clear" w:color="auto" w:fill="99FF99"/>
          </w:tcPr>
          <w:p w:rsidR="00B61423" w:rsidRPr="00B61423" w:rsidRDefault="00B61423" w:rsidP="00B61423">
            <w:pPr>
              <w:rPr>
                <w:b/>
              </w:rPr>
            </w:pPr>
            <w:r w:rsidRPr="00B61423">
              <w:rPr>
                <w:b/>
              </w:rPr>
              <w:t>N.I Number:</w:t>
            </w:r>
          </w:p>
        </w:tc>
        <w:tc>
          <w:tcPr>
            <w:tcW w:w="6946" w:type="dxa"/>
            <w:shd w:val="clear" w:color="auto" w:fill="CCECFF"/>
          </w:tcPr>
          <w:p w:rsidR="00B61423" w:rsidRDefault="00B61423" w:rsidP="00B61423"/>
        </w:tc>
      </w:tr>
    </w:tbl>
    <w:p w:rsidR="00B61423" w:rsidRDefault="00B61423" w:rsidP="00B61423">
      <w:pPr>
        <w:pStyle w:val="Heading1"/>
      </w:pPr>
      <w:r>
        <w:t>Availability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41"/>
        <w:gridCol w:w="1046"/>
        <w:gridCol w:w="4253"/>
      </w:tblGrid>
      <w:tr w:rsidR="00E70DB1" w:rsidTr="00A37A1C">
        <w:tc>
          <w:tcPr>
            <w:tcW w:w="5441" w:type="dxa"/>
            <w:shd w:val="clear" w:color="auto" w:fill="99FF99"/>
          </w:tcPr>
          <w:p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Minimum Hours to Complete</w:t>
            </w:r>
            <w:r w:rsidR="00A37A1C">
              <w:rPr>
                <w:b/>
              </w:rPr>
              <w:t>: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E70DB1" w:rsidRDefault="00E70DB1" w:rsidP="00666199"/>
        </w:tc>
      </w:tr>
      <w:tr w:rsidR="00E70DB1" w:rsidTr="00A37A1C">
        <w:tc>
          <w:tcPr>
            <w:tcW w:w="5441" w:type="dxa"/>
            <w:shd w:val="clear" w:color="auto" w:fill="99FF99"/>
          </w:tcPr>
          <w:p w:rsidR="00E70DB1" w:rsidRPr="00E70DB1" w:rsidRDefault="00E70DB1" w:rsidP="00E70DB1">
            <w:pPr>
              <w:jc w:val="left"/>
              <w:rPr>
                <w:b/>
              </w:rPr>
            </w:pPr>
            <w:r w:rsidRPr="00E70DB1">
              <w:rPr>
                <w:b/>
              </w:rPr>
              <w:t>Maximum Hours to Complete</w:t>
            </w:r>
            <w:r w:rsidR="00A37A1C">
              <w:rPr>
                <w:b/>
              </w:rPr>
              <w:t>: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E70DB1" w:rsidRDefault="00E70DB1" w:rsidP="00666199"/>
        </w:tc>
      </w:tr>
      <w:tr w:rsidR="00A37A1C" w:rsidTr="00A37A1C">
        <w:tc>
          <w:tcPr>
            <w:tcW w:w="5441" w:type="dxa"/>
            <w:shd w:val="clear" w:color="auto" w:fill="99FF99"/>
          </w:tcPr>
          <w:p w:rsidR="00A37A1C" w:rsidRDefault="00A37A1C" w:rsidP="00B61423">
            <w:pPr>
              <w:jc w:val="left"/>
              <w:rPr>
                <w:b/>
              </w:rPr>
            </w:pPr>
          </w:p>
          <w:p w:rsidR="00E70DB1" w:rsidRPr="00C3762D" w:rsidRDefault="00E70DB1" w:rsidP="00B61423">
            <w:pPr>
              <w:jc w:val="left"/>
              <w:rPr>
                <w:b/>
              </w:rPr>
            </w:pPr>
            <w:r w:rsidRPr="00C3762D">
              <w:rPr>
                <w:b/>
              </w:rPr>
              <w:t>Availability – Days and Times:</w:t>
            </w:r>
          </w:p>
          <w:p w:rsidR="00E70DB1" w:rsidRPr="00C3762D" w:rsidRDefault="00E70DB1" w:rsidP="00B61423">
            <w:pPr>
              <w:jc w:val="left"/>
              <w:rPr>
                <w:b/>
              </w:rPr>
            </w:pPr>
            <w:r w:rsidRPr="00A37A1C">
              <w:rPr>
                <w:b/>
                <w:i/>
              </w:rPr>
              <w:t>(This needs to reflect your availability in an average week. Please check the day box and insert maximum start and end time</w:t>
            </w:r>
            <w:r w:rsidR="00DC1D34">
              <w:rPr>
                <w:b/>
                <w:i/>
              </w:rPr>
              <w:t>.</w:t>
            </w:r>
            <w:r w:rsidRPr="00A37A1C">
              <w:rPr>
                <w:b/>
                <w:i/>
              </w:rPr>
              <w:t>)</w:t>
            </w:r>
          </w:p>
        </w:tc>
        <w:tc>
          <w:tcPr>
            <w:tcW w:w="1046" w:type="dxa"/>
            <w:shd w:val="clear" w:color="auto" w:fill="CCECFF"/>
          </w:tcPr>
          <w:p w:rsidR="00E70DB1" w:rsidRPr="00C3762D" w:rsidRDefault="00DC1D34" w:rsidP="00C3762D">
            <w:pPr>
              <w:tabs>
                <w:tab w:val="left" w:pos="1331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 w:rsidR="00E70DB1" w:rsidRPr="00C3762D">
              <w:rPr>
                <w:sz w:val="24"/>
              </w:rPr>
              <w:t xml:space="preserve">Mon </w:t>
            </w:r>
          </w:p>
          <w:p w:rsidR="00E70DB1" w:rsidRPr="00C3762D" w:rsidRDefault="00E70DB1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Tue </w:t>
            </w:r>
          </w:p>
          <w:p w:rsidR="00E70DB1" w:rsidRPr="00C3762D" w:rsidRDefault="00DC1D34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 w:rsidR="00E70DB1" w:rsidRPr="00C3762D">
              <w:rPr>
                <w:sz w:val="24"/>
              </w:rPr>
              <w:t xml:space="preserve">Wed </w:t>
            </w:r>
          </w:p>
          <w:p w:rsidR="00E70DB1" w:rsidRPr="00C3762D" w:rsidRDefault="00E70DB1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proofErr w:type="spellStart"/>
            <w:r w:rsidRPr="00C3762D">
              <w:rPr>
                <w:sz w:val="24"/>
              </w:rPr>
              <w:t>Thur</w:t>
            </w:r>
            <w:proofErr w:type="spellEnd"/>
            <w:r w:rsidRPr="00C3762D">
              <w:rPr>
                <w:sz w:val="24"/>
              </w:rPr>
              <w:t xml:space="preserve"> </w:t>
            </w:r>
          </w:p>
          <w:p w:rsidR="00E70DB1" w:rsidRPr="00C3762D" w:rsidRDefault="00DC1D34" w:rsidP="00C3762D">
            <w:pPr>
              <w:tabs>
                <w:tab w:val="left" w:pos="3586"/>
              </w:tabs>
              <w:spacing w:line="276" w:lineRule="auto"/>
              <w:jc w:val="left"/>
              <w:rPr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☐</w:t>
            </w:r>
            <w:r w:rsidR="00E70DB1" w:rsidRPr="00C3762D">
              <w:rPr>
                <w:sz w:val="24"/>
              </w:rPr>
              <w:t xml:space="preserve">Fri </w:t>
            </w:r>
          </w:p>
          <w:p w:rsidR="00E70DB1" w:rsidRPr="00C3762D" w:rsidRDefault="00E70DB1" w:rsidP="00C3762D">
            <w:pPr>
              <w:tabs>
                <w:tab w:val="center" w:pos="3059"/>
              </w:tabs>
              <w:spacing w:line="276" w:lineRule="auto"/>
              <w:jc w:val="left"/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Sat </w:t>
            </w:r>
          </w:p>
          <w:p w:rsidR="00C3762D" w:rsidRPr="00C3762D" w:rsidRDefault="00E70DB1" w:rsidP="00C3762D">
            <w:pPr>
              <w:tabs>
                <w:tab w:val="left" w:pos="3790"/>
              </w:tabs>
              <w:spacing w:line="276" w:lineRule="auto"/>
              <w:jc w:val="left"/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Sun </w:t>
            </w:r>
          </w:p>
        </w:tc>
        <w:tc>
          <w:tcPr>
            <w:tcW w:w="4253" w:type="dxa"/>
            <w:shd w:val="clear" w:color="auto" w:fill="CCECFF"/>
          </w:tcPr>
          <w:p w:rsidR="00E70DB1" w:rsidRPr="00C3762D" w:rsidRDefault="00E70DB1" w:rsidP="00C3762D">
            <w:pPr>
              <w:spacing w:line="247" w:lineRule="auto"/>
            </w:pPr>
          </w:p>
        </w:tc>
      </w:tr>
      <w:tr w:rsidR="00C3762D" w:rsidTr="00A37A1C">
        <w:tc>
          <w:tcPr>
            <w:tcW w:w="5441" w:type="dxa"/>
            <w:shd w:val="clear" w:color="auto" w:fill="99FF99"/>
          </w:tcPr>
          <w:p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Windows Systems?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C3762D" w:rsidRPr="00C3762D" w:rsidRDefault="00C3762D" w:rsidP="00C3762D">
            <w:pPr>
              <w:tabs>
                <w:tab w:val="left" w:pos="4524"/>
              </w:tabs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Yes     </w:t>
            </w: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>No</w:t>
            </w:r>
          </w:p>
        </w:tc>
      </w:tr>
      <w:tr w:rsidR="00C3762D" w:rsidTr="00A37A1C">
        <w:tc>
          <w:tcPr>
            <w:tcW w:w="5441" w:type="dxa"/>
            <w:shd w:val="clear" w:color="auto" w:fill="99FF99"/>
          </w:tcPr>
          <w:p w:rsidR="00C3762D" w:rsidRPr="00C3762D" w:rsidRDefault="00A37A1C" w:rsidP="00A37A1C">
            <w:pPr>
              <w:rPr>
                <w:b/>
              </w:rPr>
            </w:pPr>
            <w:r>
              <w:rPr>
                <w:b/>
              </w:rPr>
              <w:t>Are you c</w:t>
            </w:r>
            <w:r w:rsidR="00C3762D" w:rsidRPr="00C3762D">
              <w:rPr>
                <w:b/>
              </w:rPr>
              <w:t>ompetent with Apple Systems?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C3762D" w:rsidRPr="00C3762D" w:rsidRDefault="00C3762D" w:rsidP="00B61423">
            <w:pPr>
              <w:rPr>
                <w:sz w:val="24"/>
              </w:rPr>
            </w:pP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Yes     </w:t>
            </w: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>No</w:t>
            </w:r>
          </w:p>
        </w:tc>
      </w:tr>
      <w:tr w:rsidR="00A37A1C" w:rsidTr="00A37A1C">
        <w:tc>
          <w:tcPr>
            <w:tcW w:w="5441" w:type="dxa"/>
            <w:shd w:val="clear" w:color="auto" w:fill="99FF99"/>
          </w:tcPr>
          <w:p w:rsidR="00A37A1C" w:rsidRPr="00A37A1C" w:rsidRDefault="00A37A1C" w:rsidP="00A37A1C">
            <w:pPr>
              <w:rPr>
                <w:b/>
              </w:rPr>
            </w:pPr>
            <w:r>
              <w:rPr>
                <w:b/>
              </w:rPr>
              <w:t>Do you have Broadband Internet?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A37A1C" w:rsidRDefault="00A37A1C" w:rsidP="00B61423"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 xml:space="preserve">Yes     </w:t>
            </w:r>
            <w:r w:rsidRPr="00C3762D">
              <w:rPr>
                <w:rFonts w:ascii="MS Gothic" w:eastAsia="MS Gothic" w:hAnsi="MS Gothic" w:hint="eastAsia"/>
                <w:sz w:val="24"/>
              </w:rPr>
              <w:t>☐</w:t>
            </w:r>
            <w:r w:rsidRPr="00C3762D">
              <w:rPr>
                <w:sz w:val="24"/>
              </w:rPr>
              <w:t>No</w:t>
            </w:r>
          </w:p>
        </w:tc>
      </w:tr>
      <w:tr w:rsidR="00A37A1C" w:rsidTr="00A37A1C">
        <w:tc>
          <w:tcPr>
            <w:tcW w:w="5441" w:type="dxa"/>
            <w:shd w:val="clear" w:color="auto" w:fill="99FF99"/>
          </w:tcPr>
          <w:p w:rsidR="00A37A1C" w:rsidRPr="00A37A1C" w:rsidRDefault="00A37A1C" w:rsidP="00DC1D34">
            <w:pPr>
              <w:jc w:val="left"/>
              <w:rPr>
                <w:b/>
              </w:rPr>
            </w:pPr>
            <w:r w:rsidRPr="00A37A1C">
              <w:rPr>
                <w:b/>
              </w:rPr>
              <w:t>What areas can you cover</w:t>
            </w:r>
            <w:r>
              <w:rPr>
                <w:b/>
              </w:rPr>
              <w:t>:</w:t>
            </w:r>
            <w:r w:rsidRPr="00A37A1C">
              <w:rPr>
                <w:b/>
              </w:rPr>
              <w:t xml:space="preserve"> </w:t>
            </w:r>
            <w:r w:rsidRPr="00A37A1C">
              <w:rPr>
                <w:b/>
                <w:i/>
              </w:rPr>
              <w:t>(</w:t>
            </w:r>
            <w:r w:rsidR="00DC1D34">
              <w:rPr>
                <w:b/>
                <w:i/>
              </w:rPr>
              <w:t xml:space="preserve">Trainer applications only - </w:t>
            </w:r>
            <w:r w:rsidRPr="00A37A1C">
              <w:rPr>
                <w:b/>
                <w:i/>
              </w:rPr>
              <w:t>you need to be able to cover an area 1-1.5 hours from your location)</w:t>
            </w:r>
          </w:p>
        </w:tc>
        <w:tc>
          <w:tcPr>
            <w:tcW w:w="5299" w:type="dxa"/>
            <w:gridSpan w:val="2"/>
            <w:shd w:val="clear" w:color="auto" w:fill="CCECFF"/>
          </w:tcPr>
          <w:p w:rsidR="00A37A1C" w:rsidRDefault="00A37A1C" w:rsidP="00B61423"/>
          <w:p w:rsidR="00A37A1C" w:rsidRDefault="00A37A1C" w:rsidP="00B61423"/>
          <w:p w:rsidR="00A37A1C" w:rsidRDefault="00A37A1C" w:rsidP="00B61423"/>
        </w:tc>
      </w:tr>
    </w:tbl>
    <w:p w:rsidR="00B61423" w:rsidRDefault="00DC1D34" w:rsidP="00B61423">
      <w:r>
        <w:softHyphen/>
      </w:r>
      <w:r>
        <w:softHyphen/>
      </w:r>
      <w:r>
        <w:softHyphen/>
      </w:r>
    </w:p>
    <w:p w:rsidR="00E93802" w:rsidRPr="00B61423" w:rsidRDefault="00E93802" w:rsidP="00B61423"/>
    <w:p w:rsidR="00DC1D34" w:rsidRDefault="00DC1D34" w:rsidP="00DC1D34"/>
    <w:p w:rsidR="007E42D7" w:rsidRDefault="00DF047C" w:rsidP="008F16C2">
      <w:pPr>
        <w:pStyle w:val="Heading1"/>
      </w:pPr>
      <w:r>
        <w:t>Education</w:t>
      </w:r>
      <w:r w:rsidR="00063EBB">
        <w:t>, Training and Development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499"/>
        <w:gridCol w:w="1321"/>
        <w:gridCol w:w="2268"/>
        <w:gridCol w:w="1843"/>
      </w:tblGrid>
      <w:tr w:rsidR="00DE1737" w:rsidTr="007B2A6E">
        <w:tc>
          <w:tcPr>
            <w:tcW w:w="1809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Date</w:t>
            </w:r>
          </w:p>
        </w:tc>
        <w:tc>
          <w:tcPr>
            <w:tcW w:w="3499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Location</w:t>
            </w:r>
          </w:p>
        </w:tc>
        <w:tc>
          <w:tcPr>
            <w:tcW w:w="1321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Level</w:t>
            </w:r>
          </w:p>
        </w:tc>
        <w:tc>
          <w:tcPr>
            <w:tcW w:w="2268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Subject</w:t>
            </w:r>
          </w:p>
        </w:tc>
        <w:tc>
          <w:tcPr>
            <w:tcW w:w="1843" w:type="dxa"/>
            <w:shd w:val="clear" w:color="auto" w:fill="99FF99"/>
          </w:tcPr>
          <w:p w:rsidR="00DF047C" w:rsidRPr="00063EBB" w:rsidRDefault="00DF047C" w:rsidP="00DF047C">
            <w:pPr>
              <w:jc w:val="center"/>
              <w:rPr>
                <w:b/>
              </w:rPr>
            </w:pPr>
            <w:r w:rsidRPr="00063EBB">
              <w:rPr>
                <w:b/>
              </w:rPr>
              <w:t>Grade</w:t>
            </w:r>
          </w:p>
        </w:tc>
      </w:tr>
      <w:tr w:rsidR="00DF047C" w:rsidTr="00063EBB">
        <w:tc>
          <w:tcPr>
            <w:tcW w:w="1809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May 2001</w:t>
            </w:r>
          </w:p>
        </w:tc>
        <w:tc>
          <w:tcPr>
            <w:tcW w:w="3499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Northumbria University</w:t>
            </w:r>
          </w:p>
        </w:tc>
        <w:tc>
          <w:tcPr>
            <w:tcW w:w="1321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BSc (Hons)</w:t>
            </w:r>
          </w:p>
        </w:tc>
        <w:tc>
          <w:tcPr>
            <w:tcW w:w="2268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Sociology</w:t>
            </w:r>
          </w:p>
        </w:tc>
        <w:tc>
          <w:tcPr>
            <w:tcW w:w="1843" w:type="dxa"/>
            <w:shd w:val="clear" w:color="auto" w:fill="00B050"/>
          </w:tcPr>
          <w:p w:rsidR="00DF047C" w:rsidRPr="009F04DE" w:rsidRDefault="00B4132F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2:1</w:t>
            </w:r>
          </w:p>
        </w:tc>
      </w:tr>
      <w:tr w:rsidR="00DF047C" w:rsidTr="00DE1737">
        <w:trPr>
          <w:trHeight w:val="5406"/>
        </w:trPr>
        <w:tc>
          <w:tcPr>
            <w:tcW w:w="1809" w:type="dxa"/>
            <w:shd w:val="clear" w:color="auto" w:fill="CCECFF"/>
          </w:tcPr>
          <w:p w:rsidR="00DF047C" w:rsidRPr="001B38EF" w:rsidRDefault="00DF047C" w:rsidP="000232C8">
            <w:pPr>
              <w:jc w:val="center"/>
              <w:rPr>
                <w:sz w:val="24"/>
              </w:rPr>
            </w:pPr>
          </w:p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4E3BE0" w:rsidRDefault="004E3BE0" w:rsidP="00DF047C"/>
          <w:p w:rsidR="00E93802" w:rsidRDefault="00E93802" w:rsidP="00DF047C"/>
        </w:tc>
        <w:tc>
          <w:tcPr>
            <w:tcW w:w="3499" w:type="dxa"/>
            <w:shd w:val="clear" w:color="auto" w:fill="CCECFF"/>
          </w:tcPr>
          <w:p w:rsidR="00DF047C" w:rsidRDefault="00DF047C" w:rsidP="000232C8">
            <w:pPr>
              <w:jc w:val="center"/>
            </w:pPr>
          </w:p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</w:tc>
        <w:tc>
          <w:tcPr>
            <w:tcW w:w="1321" w:type="dxa"/>
            <w:shd w:val="clear" w:color="auto" w:fill="CCECFF"/>
          </w:tcPr>
          <w:p w:rsidR="00DF047C" w:rsidRPr="001B38EF" w:rsidRDefault="00DF047C" w:rsidP="000232C8">
            <w:pPr>
              <w:jc w:val="center"/>
              <w:rPr>
                <w:sz w:val="24"/>
              </w:rPr>
            </w:pPr>
          </w:p>
          <w:p w:rsidR="00B4132F" w:rsidRDefault="00B4132F" w:rsidP="00DF047C"/>
          <w:p w:rsidR="00B4132F" w:rsidRDefault="00B4132F" w:rsidP="00DF047C"/>
          <w:p w:rsidR="00B4132F" w:rsidRDefault="00B4132F" w:rsidP="00DF047C"/>
        </w:tc>
        <w:tc>
          <w:tcPr>
            <w:tcW w:w="2268" w:type="dxa"/>
            <w:shd w:val="clear" w:color="auto" w:fill="CCECFF"/>
          </w:tcPr>
          <w:p w:rsidR="00DF047C" w:rsidRPr="001B38EF" w:rsidRDefault="00DF047C" w:rsidP="000232C8">
            <w:pPr>
              <w:jc w:val="center"/>
              <w:rPr>
                <w:sz w:val="24"/>
              </w:rPr>
            </w:pPr>
          </w:p>
          <w:p w:rsidR="00B4132F" w:rsidRDefault="00B4132F" w:rsidP="00DF047C"/>
          <w:p w:rsidR="00B4132F" w:rsidRDefault="00B4132F" w:rsidP="00DF047C"/>
          <w:p w:rsidR="00B4132F" w:rsidRDefault="00B4132F" w:rsidP="00DF047C"/>
          <w:p w:rsidR="00B4132F" w:rsidRDefault="00B4132F" w:rsidP="00DF047C"/>
        </w:tc>
        <w:tc>
          <w:tcPr>
            <w:tcW w:w="1843" w:type="dxa"/>
            <w:shd w:val="clear" w:color="auto" w:fill="CCECFF"/>
          </w:tcPr>
          <w:p w:rsidR="00DF047C" w:rsidRDefault="00DF047C" w:rsidP="000232C8">
            <w:pPr>
              <w:jc w:val="center"/>
            </w:pPr>
          </w:p>
        </w:tc>
      </w:tr>
    </w:tbl>
    <w:p w:rsidR="005430B4" w:rsidRDefault="005430B4" w:rsidP="005430B4"/>
    <w:p w:rsidR="00B4132F" w:rsidRDefault="00B4132F" w:rsidP="008F16C2">
      <w:pPr>
        <w:pStyle w:val="Heading1"/>
      </w:pPr>
      <w:r>
        <w:t>Most Recent Employment</w:t>
      </w:r>
      <w:r w:rsidR="00DE1737">
        <w:t>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1B38EF" w:rsidTr="001B38EF">
        <w:tc>
          <w:tcPr>
            <w:tcW w:w="1526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B4132F" w:rsidRPr="007B2A6E" w:rsidRDefault="00B4132F" w:rsidP="004E3BE0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B4132F" w:rsidRPr="007B2A6E" w:rsidRDefault="00B4132F" w:rsidP="00B4132F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4E3BE0" w:rsidTr="001B38EF">
        <w:tc>
          <w:tcPr>
            <w:tcW w:w="1526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4E3BE0" w:rsidRPr="009F04DE" w:rsidRDefault="004E3BE0" w:rsidP="004E3BE0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4E3BE0" w:rsidRPr="009F04DE" w:rsidRDefault="004E3BE0" w:rsidP="00B4132F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4E3BE0" w:rsidTr="001B38EF">
        <w:tc>
          <w:tcPr>
            <w:tcW w:w="1526" w:type="dxa"/>
            <w:shd w:val="clear" w:color="auto" w:fill="CCECFF"/>
          </w:tcPr>
          <w:p w:rsidR="004E3BE0" w:rsidRPr="001B38EF" w:rsidRDefault="004E3BE0" w:rsidP="00B4132F">
            <w:pPr>
              <w:jc w:val="center"/>
              <w:rPr>
                <w:i/>
                <w:color w:val="808080" w:themeColor="background1" w:themeShade="80"/>
                <w:sz w:val="18"/>
              </w:rPr>
            </w:pPr>
          </w:p>
          <w:p w:rsidR="00DE1737" w:rsidRPr="004E3BE0" w:rsidRDefault="00DE1737" w:rsidP="004E3BE0">
            <w:pPr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559" w:type="dxa"/>
            <w:shd w:val="clear" w:color="auto" w:fill="CCECFF"/>
          </w:tcPr>
          <w:p w:rsidR="004E3BE0" w:rsidRPr="004E3BE0" w:rsidRDefault="004E3BE0" w:rsidP="00B4132F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4E3BE0" w:rsidRPr="004E3BE0" w:rsidRDefault="004E3BE0" w:rsidP="004E3BE0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1" w:type="dxa"/>
            <w:shd w:val="clear" w:color="auto" w:fill="CCECFF"/>
          </w:tcPr>
          <w:p w:rsidR="004E3BE0" w:rsidRPr="004E3BE0" w:rsidRDefault="004E3BE0" w:rsidP="00B4132F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4E3BE0" w:rsidRPr="004E3BE0" w:rsidRDefault="004E3BE0" w:rsidP="00B4132F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DE1737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 xml:space="preserve">Main </w:t>
            </w:r>
            <w:r w:rsidRPr="00063EBB">
              <w:rPr>
                <w:b/>
                <w:sz w:val="24"/>
                <w:shd w:val="clear" w:color="auto" w:fill="99FF99"/>
              </w:rPr>
              <w:t>Tasks and Responsibilities in this Role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p w:rsidR="00DE1737" w:rsidRDefault="00DE1737" w:rsidP="001B38EF">
            <w:pPr>
              <w:jc w:val="center"/>
            </w:pPr>
          </w:p>
          <w:p w:rsidR="00DE1737" w:rsidRDefault="00DE1737" w:rsidP="00DE1737"/>
          <w:p w:rsidR="00E93802" w:rsidRDefault="00E93802" w:rsidP="00DE1737"/>
          <w:p w:rsidR="00E93802" w:rsidRDefault="00E93802" w:rsidP="00DE1737"/>
          <w:p w:rsidR="00E93802" w:rsidRDefault="00E93802" w:rsidP="00DE1737"/>
          <w:p w:rsidR="00DE1737" w:rsidRDefault="00DE1737" w:rsidP="00DE1737"/>
          <w:p w:rsidR="005430B4" w:rsidRDefault="005430B4" w:rsidP="00DE1737"/>
        </w:tc>
      </w:tr>
    </w:tbl>
    <w:p w:rsidR="00E93802" w:rsidRDefault="00E93802" w:rsidP="00E93802"/>
    <w:p w:rsidR="00666199" w:rsidRDefault="00666199" w:rsidP="00E93802"/>
    <w:p w:rsidR="00DC1D34" w:rsidRDefault="00DC1D34" w:rsidP="00E93802"/>
    <w:p w:rsidR="00DE1737" w:rsidRDefault="00DE1737" w:rsidP="008F16C2">
      <w:pPr>
        <w:pStyle w:val="Heading1"/>
      </w:pPr>
      <w:r>
        <w:t>Past Employment/Work Experience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2552"/>
        <w:gridCol w:w="2551"/>
        <w:gridCol w:w="2552"/>
      </w:tblGrid>
      <w:tr w:rsidR="00DE1737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Tr="001B38EF">
        <w:tc>
          <w:tcPr>
            <w:tcW w:w="1526" w:type="dxa"/>
            <w:shd w:val="clear" w:color="auto" w:fill="CCECFF"/>
          </w:tcPr>
          <w:p w:rsidR="00DE1737" w:rsidRPr="001B38EF" w:rsidRDefault="00DE1737" w:rsidP="001B38EF">
            <w:pPr>
              <w:jc w:val="center"/>
              <w:rPr>
                <w:i/>
                <w:color w:val="808080" w:themeColor="background1" w:themeShade="80"/>
                <w:sz w:val="18"/>
              </w:rPr>
            </w:pPr>
          </w:p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559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1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p w:rsidR="00DE1737" w:rsidRDefault="00DE1737" w:rsidP="005663FB">
            <w:pPr>
              <w:jc w:val="center"/>
            </w:pPr>
          </w:p>
          <w:p w:rsidR="00DE1737" w:rsidRDefault="00DE1737" w:rsidP="0018623B"/>
          <w:p w:rsidR="005430B4" w:rsidRDefault="005430B4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DE1737" w:rsidRDefault="00DE1737" w:rsidP="0018623B"/>
        </w:tc>
      </w:tr>
      <w:tr w:rsidR="009F04DE" w:rsidTr="009F04DE">
        <w:trPr>
          <w:trHeight w:val="64"/>
        </w:trPr>
        <w:tc>
          <w:tcPr>
            <w:tcW w:w="10740" w:type="dxa"/>
            <w:gridSpan w:val="5"/>
            <w:shd w:val="clear" w:color="auto" w:fill="808080" w:themeFill="background1" w:themeFillShade="80"/>
          </w:tcPr>
          <w:p w:rsidR="009F04DE" w:rsidRPr="009F04DE" w:rsidRDefault="009F04DE" w:rsidP="0018623B">
            <w:pPr>
              <w:rPr>
                <w:sz w:val="4"/>
                <w:szCs w:val="4"/>
              </w:rPr>
            </w:pPr>
          </w:p>
        </w:tc>
      </w:tr>
      <w:tr w:rsidR="00063EBB" w:rsidRPr="00B4132F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CCECFF"/>
          </w:tcPr>
          <w:p w:rsidR="00DE1737" w:rsidRPr="001B38EF" w:rsidRDefault="00DE1737" w:rsidP="001B38EF">
            <w:pPr>
              <w:jc w:val="center"/>
              <w:rPr>
                <w:i/>
                <w:color w:val="808080" w:themeColor="background1" w:themeShade="80"/>
                <w:sz w:val="18"/>
              </w:rPr>
            </w:pPr>
          </w:p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559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1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DE1737" w:rsidRP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p w:rsidR="00DE1737" w:rsidRDefault="00DE1737" w:rsidP="001B38EF">
            <w:pPr>
              <w:jc w:val="center"/>
            </w:pPr>
          </w:p>
          <w:p w:rsidR="00DE1737" w:rsidRDefault="00DE1737" w:rsidP="0018623B"/>
          <w:p w:rsidR="00DE1737" w:rsidRDefault="00DE1737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5430B4" w:rsidRDefault="005430B4" w:rsidP="0018623B"/>
        </w:tc>
      </w:tr>
      <w:tr w:rsidR="009F04DE" w:rsidTr="009F04DE">
        <w:tc>
          <w:tcPr>
            <w:tcW w:w="10740" w:type="dxa"/>
            <w:gridSpan w:val="5"/>
            <w:shd w:val="clear" w:color="auto" w:fill="808080" w:themeFill="background1" w:themeFillShade="80"/>
          </w:tcPr>
          <w:p w:rsidR="009F04DE" w:rsidRPr="00063EBB" w:rsidRDefault="009F04DE" w:rsidP="0018623B">
            <w:pPr>
              <w:rPr>
                <w:sz w:val="6"/>
                <w:szCs w:val="4"/>
              </w:rPr>
            </w:pPr>
          </w:p>
        </w:tc>
      </w:tr>
      <w:tr w:rsidR="00063EBB" w:rsidRPr="00B4132F" w:rsidTr="001B38EF">
        <w:tc>
          <w:tcPr>
            <w:tcW w:w="1526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Start Date</w:t>
            </w:r>
          </w:p>
        </w:tc>
        <w:tc>
          <w:tcPr>
            <w:tcW w:w="1559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End Date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 xml:space="preserve">Employer Name </w:t>
            </w:r>
          </w:p>
        </w:tc>
        <w:tc>
          <w:tcPr>
            <w:tcW w:w="2551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Job Title &amp; Salary</w:t>
            </w:r>
          </w:p>
        </w:tc>
        <w:tc>
          <w:tcPr>
            <w:tcW w:w="2552" w:type="dxa"/>
            <w:shd w:val="clear" w:color="auto" w:fill="99FF99"/>
          </w:tcPr>
          <w:p w:rsidR="00DE1737" w:rsidRPr="007B2A6E" w:rsidRDefault="00DE1737" w:rsidP="0018623B">
            <w:pPr>
              <w:jc w:val="center"/>
              <w:rPr>
                <w:b/>
                <w:sz w:val="24"/>
              </w:rPr>
            </w:pPr>
            <w:r w:rsidRPr="007B2A6E">
              <w:rPr>
                <w:b/>
                <w:sz w:val="24"/>
              </w:rPr>
              <w:t>Reason For Leaving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e.g. June 2008</w:t>
            </w:r>
          </w:p>
        </w:tc>
        <w:tc>
          <w:tcPr>
            <w:tcW w:w="1559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Present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Fine Coffee Company</w:t>
            </w:r>
          </w:p>
        </w:tc>
        <w:tc>
          <w:tcPr>
            <w:tcW w:w="2551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Assistant Manager</w:t>
            </w:r>
          </w:p>
        </w:tc>
        <w:tc>
          <w:tcPr>
            <w:tcW w:w="2552" w:type="dxa"/>
            <w:shd w:val="clear" w:color="auto" w:fill="00B050"/>
          </w:tcPr>
          <w:p w:rsidR="00DE1737" w:rsidRPr="009F04DE" w:rsidRDefault="00DE1737" w:rsidP="0018623B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9F04DE">
              <w:rPr>
                <w:i/>
                <w:color w:val="FFFFFF" w:themeColor="background1"/>
                <w:sz w:val="20"/>
              </w:rPr>
              <w:t>Wanted to work in IT</w:t>
            </w:r>
          </w:p>
        </w:tc>
      </w:tr>
      <w:tr w:rsidR="00DE1737" w:rsidRPr="004E3BE0" w:rsidTr="001B38EF">
        <w:tc>
          <w:tcPr>
            <w:tcW w:w="1526" w:type="dxa"/>
            <w:shd w:val="clear" w:color="auto" w:fill="CCECFF"/>
          </w:tcPr>
          <w:p w:rsidR="00DE1737" w:rsidRPr="001B38EF" w:rsidRDefault="00DE1737" w:rsidP="001B38EF">
            <w:pPr>
              <w:jc w:val="center"/>
              <w:rPr>
                <w:i/>
                <w:color w:val="808080" w:themeColor="background1" w:themeShade="80"/>
                <w:sz w:val="18"/>
              </w:rPr>
            </w:pPr>
          </w:p>
          <w:p w:rsidR="00DE1737" w:rsidRPr="004E3BE0" w:rsidRDefault="00DE1737" w:rsidP="0018623B">
            <w:pPr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1559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1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  <w:tc>
          <w:tcPr>
            <w:tcW w:w="2552" w:type="dxa"/>
            <w:shd w:val="clear" w:color="auto" w:fill="CCECFF"/>
          </w:tcPr>
          <w:p w:rsidR="00DE1737" w:rsidRPr="004E3BE0" w:rsidRDefault="00DE1737" w:rsidP="0018623B">
            <w:pPr>
              <w:jc w:val="center"/>
              <w:rPr>
                <w:i/>
                <w:color w:val="808080" w:themeColor="background1" w:themeShade="80"/>
                <w:sz w:val="20"/>
              </w:rPr>
            </w:pPr>
          </w:p>
        </w:tc>
      </w:tr>
      <w:tr w:rsidR="00DE1737" w:rsidRPr="00DE1737" w:rsidTr="00063EBB">
        <w:tc>
          <w:tcPr>
            <w:tcW w:w="10740" w:type="dxa"/>
            <w:gridSpan w:val="5"/>
            <w:shd w:val="clear" w:color="auto" w:fill="99FF99"/>
          </w:tcPr>
          <w:p w:rsidR="00DE1737" w:rsidRPr="00DE1737" w:rsidRDefault="00DE1737" w:rsidP="0018623B">
            <w:pPr>
              <w:jc w:val="center"/>
              <w:rPr>
                <w:b/>
              </w:rPr>
            </w:pPr>
            <w:r w:rsidRPr="007B2A6E">
              <w:rPr>
                <w:b/>
                <w:sz w:val="24"/>
              </w:rPr>
              <w:t>Main Tasks and Responsibilities in this Role</w:t>
            </w:r>
            <w:r w:rsidR="009F04DE" w:rsidRPr="007B2A6E">
              <w:rPr>
                <w:b/>
                <w:sz w:val="24"/>
              </w:rPr>
              <w:t xml:space="preserve"> – Please Detail Below</w:t>
            </w:r>
          </w:p>
        </w:tc>
      </w:tr>
      <w:tr w:rsidR="00DE1737" w:rsidTr="00DE1737">
        <w:tc>
          <w:tcPr>
            <w:tcW w:w="10740" w:type="dxa"/>
            <w:gridSpan w:val="5"/>
            <w:shd w:val="clear" w:color="auto" w:fill="CCECFF"/>
          </w:tcPr>
          <w:p w:rsidR="00DE1737" w:rsidRDefault="00DE1737" w:rsidP="001B38EF">
            <w:pPr>
              <w:jc w:val="center"/>
            </w:pPr>
          </w:p>
          <w:p w:rsidR="00DE1737" w:rsidRDefault="00DE1737" w:rsidP="0018623B"/>
          <w:p w:rsidR="005430B4" w:rsidRDefault="005430B4" w:rsidP="0018623B"/>
          <w:p w:rsidR="00E93802" w:rsidRDefault="00E93802" w:rsidP="0018623B"/>
          <w:p w:rsidR="00E93802" w:rsidRDefault="00E93802" w:rsidP="0018623B"/>
          <w:p w:rsidR="00E93802" w:rsidRDefault="00E93802" w:rsidP="0018623B"/>
          <w:p w:rsidR="00DE1737" w:rsidRDefault="00DE1737" w:rsidP="0018623B"/>
        </w:tc>
      </w:tr>
    </w:tbl>
    <w:p w:rsidR="005430B4" w:rsidRDefault="005430B4" w:rsidP="005430B4"/>
    <w:p w:rsidR="00E93802" w:rsidRDefault="00E93802" w:rsidP="005430B4"/>
    <w:p w:rsidR="00666199" w:rsidRDefault="00666199" w:rsidP="005430B4"/>
    <w:p w:rsidR="00DC1D34" w:rsidRDefault="00DC1D34" w:rsidP="005430B4"/>
    <w:p w:rsidR="00666199" w:rsidRDefault="00666199" w:rsidP="005430B4"/>
    <w:p w:rsidR="00063EBB" w:rsidRPr="008F16C2" w:rsidRDefault="00063EBB" w:rsidP="008F16C2">
      <w:pPr>
        <w:pStyle w:val="Heading1"/>
        <w:rPr>
          <w:sz w:val="36"/>
        </w:rPr>
      </w:pPr>
      <w:r>
        <w:t>Personal Statement</w:t>
      </w:r>
      <w:r w:rsidR="000232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0232C8" w:rsidTr="000232C8">
        <w:tc>
          <w:tcPr>
            <w:tcW w:w="10695" w:type="dxa"/>
            <w:shd w:val="clear" w:color="auto" w:fill="99FF99"/>
          </w:tcPr>
          <w:p w:rsidR="000232C8" w:rsidRPr="000232C8" w:rsidRDefault="000232C8" w:rsidP="000232C8">
            <w:pPr>
              <w:rPr>
                <w:b/>
              </w:rPr>
            </w:pPr>
            <w:r w:rsidRPr="000232C8">
              <w:rPr>
                <w:b/>
                <w:sz w:val="24"/>
              </w:rPr>
              <w:t>Please provide details of why you would like to work for e-Quality Learning. Include details of any experience or interest</w:t>
            </w:r>
            <w:r>
              <w:rPr>
                <w:b/>
                <w:sz w:val="24"/>
              </w:rPr>
              <w:t>s</w:t>
            </w:r>
            <w:r w:rsidRPr="000232C8">
              <w:rPr>
                <w:b/>
                <w:sz w:val="24"/>
              </w:rPr>
              <w:t xml:space="preserve"> you have that may be relevant to the job and reasons why you think you would be </w:t>
            </w:r>
            <w:r>
              <w:rPr>
                <w:b/>
                <w:sz w:val="24"/>
              </w:rPr>
              <w:t>an excellent IT software trainer</w:t>
            </w:r>
            <w:r w:rsidRPr="000232C8">
              <w:rPr>
                <w:b/>
                <w:sz w:val="24"/>
              </w:rPr>
              <w:t>.</w:t>
            </w:r>
          </w:p>
        </w:tc>
      </w:tr>
      <w:tr w:rsidR="000232C8" w:rsidTr="000232C8">
        <w:tc>
          <w:tcPr>
            <w:tcW w:w="10695" w:type="dxa"/>
            <w:shd w:val="clear" w:color="auto" w:fill="CCECFF"/>
          </w:tcPr>
          <w:p w:rsidR="000232C8" w:rsidRDefault="000232C8" w:rsidP="001B38EF">
            <w:pPr>
              <w:jc w:val="center"/>
            </w:pPr>
          </w:p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0232C8" w:rsidRDefault="000232C8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213796" w:rsidRDefault="00213796" w:rsidP="000232C8"/>
          <w:p w:rsidR="005430B4" w:rsidRDefault="005430B4" w:rsidP="000232C8"/>
          <w:p w:rsidR="000232C8" w:rsidRDefault="000232C8" w:rsidP="000232C8"/>
        </w:tc>
      </w:tr>
    </w:tbl>
    <w:p w:rsidR="008F16C2" w:rsidRDefault="008F16C2" w:rsidP="008F16C2">
      <w:pPr>
        <w:pStyle w:val="Heading1"/>
      </w:pPr>
      <w:r>
        <w:t>Medical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5"/>
      </w:tblGrid>
      <w:tr w:rsidR="008F16C2" w:rsidTr="005430B4">
        <w:tc>
          <w:tcPr>
            <w:tcW w:w="10695" w:type="dxa"/>
            <w:shd w:val="clear" w:color="auto" w:fill="99FF99"/>
          </w:tcPr>
          <w:p w:rsidR="008F16C2" w:rsidRPr="005430B4" w:rsidRDefault="008F16C2" w:rsidP="008F16C2">
            <w:pPr>
              <w:rPr>
                <w:b/>
              </w:rPr>
            </w:pPr>
            <w:r w:rsidRPr="005430B4">
              <w:rPr>
                <w:b/>
                <w:sz w:val="24"/>
              </w:rPr>
              <w:t>Do you have any illness,</w:t>
            </w:r>
            <w:r w:rsidR="005430B4" w:rsidRPr="005430B4">
              <w:rPr>
                <w:b/>
                <w:sz w:val="24"/>
              </w:rPr>
              <w:t xml:space="preserve"> disability</w:t>
            </w:r>
            <w:r w:rsidRPr="005430B4">
              <w:rPr>
                <w:b/>
                <w:sz w:val="24"/>
              </w:rPr>
              <w:t xml:space="preserve"> or medical condition which may </w:t>
            </w:r>
            <w:r w:rsidR="005430B4" w:rsidRPr="005430B4">
              <w:rPr>
                <w:b/>
                <w:sz w:val="24"/>
              </w:rPr>
              <w:t>affect</w:t>
            </w:r>
            <w:r w:rsidRPr="005430B4">
              <w:rPr>
                <w:b/>
                <w:sz w:val="24"/>
              </w:rPr>
              <w:t xml:space="preserve"> your work that your </w:t>
            </w:r>
            <w:r w:rsidR="005430B4" w:rsidRPr="005430B4">
              <w:rPr>
                <w:b/>
                <w:sz w:val="24"/>
              </w:rPr>
              <w:t>employer needs to be made aware of and/or make provisions for?</w:t>
            </w:r>
            <w:r w:rsidR="005430B4">
              <w:rPr>
                <w:b/>
                <w:sz w:val="24"/>
              </w:rPr>
              <w:t xml:space="preserve"> Please provide details below</w:t>
            </w:r>
          </w:p>
        </w:tc>
      </w:tr>
      <w:tr w:rsidR="005430B4" w:rsidTr="005430B4">
        <w:tc>
          <w:tcPr>
            <w:tcW w:w="10695" w:type="dxa"/>
            <w:shd w:val="clear" w:color="auto" w:fill="CCECFF"/>
          </w:tcPr>
          <w:p w:rsidR="005430B4" w:rsidRDefault="005430B4" w:rsidP="005430B4">
            <w:pPr>
              <w:jc w:val="center"/>
            </w:pPr>
          </w:p>
          <w:p w:rsidR="005430B4" w:rsidRDefault="005430B4" w:rsidP="005430B4">
            <w:pPr>
              <w:jc w:val="center"/>
            </w:pPr>
          </w:p>
          <w:p w:rsidR="005430B4" w:rsidRDefault="005430B4" w:rsidP="005430B4">
            <w:pPr>
              <w:jc w:val="center"/>
            </w:pPr>
          </w:p>
          <w:p w:rsidR="005430B4" w:rsidRDefault="005430B4" w:rsidP="005430B4">
            <w:pPr>
              <w:jc w:val="center"/>
            </w:pPr>
          </w:p>
          <w:p w:rsidR="005430B4" w:rsidRDefault="005430B4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213796" w:rsidRDefault="00213796" w:rsidP="005430B4">
            <w:pPr>
              <w:jc w:val="center"/>
            </w:pPr>
          </w:p>
          <w:p w:rsidR="005430B4" w:rsidRDefault="005430B4" w:rsidP="005430B4"/>
        </w:tc>
      </w:tr>
    </w:tbl>
    <w:p w:rsidR="00213796" w:rsidRDefault="00213796" w:rsidP="00213796"/>
    <w:p w:rsidR="008F16C2" w:rsidRDefault="008F16C2" w:rsidP="008F16C2">
      <w:pPr>
        <w:pStyle w:val="Heading1"/>
      </w:pPr>
      <w:r>
        <w:t xml:space="preserve">References – </w:t>
      </w:r>
      <w:r w:rsidRPr="008F16C2">
        <w:rPr>
          <w:sz w:val="36"/>
        </w:rPr>
        <w:t>One must be your current or most recent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85"/>
      </w:tblGrid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tc>
          <w:tcPr>
            <w:tcW w:w="7185" w:type="dxa"/>
            <w:shd w:val="clear" w:color="auto" w:fill="CCECFF"/>
          </w:tcPr>
          <w:p w:rsidR="008F16C2" w:rsidRPr="008F16C2" w:rsidRDefault="008F16C2" w:rsidP="008F16C2">
            <w:pPr>
              <w:jc w:val="center"/>
              <w:rPr>
                <w:sz w:val="24"/>
              </w:rPr>
            </w:pPr>
          </w:p>
        </w:tc>
      </w:tr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:rsidR="008F16C2" w:rsidRPr="008F16C2" w:rsidRDefault="008F16C2" w:rsidP="008F16C2">
            <w:pPr>
              <w:rPr>
                <w:b/>
              </w:rPr>
            </w:pPr>
          </w:p>
          <w:p w:rsidR="008F16C2" w:rsidRDefault="008F16C2" w:rsidP="008F16C2">
            <w:pPr>
              <w:rPr>
                <w:b/>
              </w:rPr>
            </w:pPr>
          </w:p>
          <w:p w:rsidR="00213796" w:rsidRPr="008F16C2" w:rsidRDefault="00213796" w:rsidP="008F16C2">
            <w:pPr>
              <w:rPr>
                <w:b/>
              </w:rPr>
            </w:pPr>
          </w:p>
          <w:p w:rsidR="008F16C2" w:rsidRPr="008F16C2" w:rsidRDefault="008F16C2" w:rsidP="008F16C2">
            <w:pPr>
              <w:rPr>
                <w:b/>
              </w:rPr>
            </w:pPr>
          </w:p>
        </w:tc>
        <w:tc>
          <w:tcPr>
            <w:tcW w:w="7185" w:type="dxa"/>
            <w:shd w:val="clear" w:color="auto" w:fill="CCECFF"/>
          </w:tcPr>
          <w:p w:rsidR="008F16C2" w:rsidRPr="008F16C2" w:rsidRDefault="008F16C2" w:rsidP="008F16C2">
            <w:pPr>
              <w:jc w:val="center"/>
              <w:rPr>
                <w:sz w:val="24"/>
              </w:rPr>
            </w:pPr>
          </w:p>
        </w:tc>
      </w:tr>
      <w:tr w:rsidR="008F16C2" w:rsidTr="008F16C2">
        <w:tc>
          <w:tcPr>
            <w:tcW w:w="3510" w:type="dxa"/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tc>
          <w:tcPr>
            <w:tcW w:w="7185" w:type="dxa"/>
            <w:shd w:val="clear" w:color="auto" w:fill="CCECFF"/>
          </w:tcPr>
          <w:p w:rsidR="008F16C2" w:rsidRPr="008F16C2" w:rsidRDefault="008F16C2" w:rsidP="008F16C2">
            <w:pPr>
              <w:jc w:val="center"/>
              <w:rPr>
                <w:sz w:val="24"/>
              </w:rPr>
            </w:pPr>
          </w:p>
        </w:tc>
      </w:tr>
      <w:tr w:rsidR="008F16C2" w:rsidTr="00DC1D34">
        <w:tc>
          <w:tcPr>
            <w:tcW w:w="3510" w:type="dxa"/>
            <w:tcBorders>
              <w:bottom w:val="single" w:sz="4" w:space="0" w:color="auto"/>
            </w:tcBorders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tc>
          <w:tcPr>
            <w:tcW w:w="7185" w:type="dxa"/>
            <w:tcBorders>
              <w:bottom w:val="single" w:sz="4" w:space="0" w:color="auto"/>
            </w:tcBorders>
            <w:shd w:val="clear" w:color="auto" w:fill="CCECFF"/>
          </w:tcPr>
          <w:p w:rsidR="008F16C2" w:rsidRPr="008F16C2" w:rsidRDefault="008F16C2" w:rsidP="008F16C2">
            <w:pPr>
              <w:jc w:val="center"/>
              <w:rPr>
                <w:sz w:val="24"/>
              </w:rPr>
            </w:pPr>
          </w:p>
        </w:tc>
      </w:tr>
      <w:tr w:rsidR="008F16C2" w:rsidTr="00DC1D34">
        <w:tc>
          <w:tcPr>
            <w:tcW w:w="3510" w:type="dxa"/>
            <w:tcBorders>
              <w:bottom w:val="single" w:sz="12" w:space="0" w:color="auto"/>
            </w:tcBorders>
            <w:shd w:val="clear" w:color="auto" w:fill="99FF99"/>
          </w:tcPr>
          <w:p w:rsidR="008F16C2" w:rsidRPr="008F16C2" w:rsidRDefault="008F16C2" w:rsidP="008F16C2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tc>
          <w:tcPr>
            <w:tcW w:w="7185" w:type="dxa"/>
            <w:tcBorders>
              <w:bottom w:val="single" w:sz="12" w:space="0" w:color="auto"/>
            </w:tcBorders>
            <w:shd w:val="clear" w:color="auto" w:fill="CCECFF"/>
          </w:tcPr>
          <w:p w:rsidR="008F16C2" w:rsidRPr="008F16C2" w:rsidRDefault="008F16C2" w:rsidP="00213796">
            <w:pPr>
              <w:jc w:val="center"/>
              <w:rPr>
                <w:sz w:val="24"/>
              </w:rPr>
            </w:pPr>
          </w:p>
        </w:tc>
      </w:tr>
      <w:tr w:rsidR="00213796" w:rsidRPr="008F16C2" w:rsidTr="00DC1D34">
        <w:tc>
          <w:tcPr>
            <w:tcW w:w="3510" w:type="dxa"/>
            <w:tcBorders>
              <w:top w:val="single" w:sz="12" w:space="0" w:color="auto"/>
            </w:tcBorders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Name:</w:t>
            </w:r>
          </w:p>
        </w:tc>
        <w:tc>
          <w:tcPr>
            <w:tcW w:w="7185" w:type="dxa"/>
            <w:tcBorders>
              <w:top w:val="single" w:sz="12" w:space="0" w:color="auto"/>
            </w:tcBorders>
            <w:shd w:val="clear" w:color="auto" w:fill="CCECFF"/>
          </w:tcPr>
          <w:p w:rsidR="00213796" w:rsidRPr="008F16C2" w:rsidRDefault="00213796" w:rsidP="004B51F0">
            <w:pPr>
              <w:jc w:val="center"/>
              <w:rPr>
                <w:sz w:val="24"/>
              </w:rPr>
            </w:pPr>
          </w:p>
        </w:tc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Address:</w:t>
            </w:r>
          </w:p>
          <w:p w:rsidR="00213796" w:rsidRPr="008F16C2" w:rsidRDefault="00213796" w:rsidP="004B51F0">
            <w:pPr>
              <w:rPr>
                <w:b/>
              </w:rPr>
            </w:pPr>
          </w:p>
          <w:p w:rsidR="00213796" w:rsidRPr="008F16C2" w:rsidRDefault="00213796" w:rsidP="004B51F0">
            <w:pPr>
              <w:rPr>
                <w:b/>
              </w:rPr>
            </w:pPr>
          </w:p>
          <w:p w:rsidR="00213796" w:rsidRPr="008F16C2" w:rsidRDefault="00213796" w:rsidP="004B51F0">
            <w:pPr>
              <w:rPr>
                <w:b/>
              </w:rPr>
            </w:pPr>
          </w:p>
        </w:tc>
        <w:tc>
          <w:tcPr>
            <w:tcW w:w="7185" w:type="dxa"/>
            <w:shd w:val="clear" w:color="auto" w:fill="CCECFF"/>
          </w:tcPr>
          <w:p w:rsidR="00213796" w:rsidRPr="008F16C2" w:rsidRDefault="00213796" w:rsidP="004B51F0">
            <w:pPr>
              <w:jc w:val="center"/>
              <w:rPr>
                <w:sz w:val="24"/>
              </w:rPr>
            </w:pPr>
          </w:p>
        </w:tc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Telephone Number:</w:t>
            </w:r>
          </w:p>
        </w:tc>
        <w:tc>
          <w:tcPr>
            <w:tcW w:w="7185" w:type="dxa"/>
            <w:shd w:val="clear" w:color="auto" w:fill="CCECFF"/>
          </w:tcPr>
          <w:p w:rsidR="00213796" w:rsidRPr="008F16C2" w:rsidRDefault="00213796" w:rsidP="004B51F0">
            <w:pPr>
              <w:jc w:val="center"/>
              <w:rPr>
                <w:sz w:val="24"/>
              </w:rPr>
            </w:pPr>
          </w:p>
        </w:tc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Email:</w:t>
            </w:r>
          </w:p>
        </w:tc>
        <w:tc>
          <w:tcPr>
            <w:tcW w:w="7185" w:type="dxa"/>
            <w:shd w:val="clear" w:color="auto" w:fill="CCECFF"/>
          </w:tcPr>
          <w:p w:rsidR="00213796" w:rsidRPr="008F16C2" w:rsidRDefault="00213796" w:rsidP="004B51F0">
            <w:pPr>
              <w:jc w:val="center"/>
              <w:rPr>
                <w:sz w:val="24"/>
              </w:rPr>
            </w:pPr>
          </w:p>
        </w:tc>
      </w:tr>
      <w:tr w:rsidR="00213796" w:rsidRPr="008F16C2" w:rsidTr="00213796">
        <w:tc>
          <w:tcPr>
            <w:tcW w:w="3510" w:type="dxa"/>
            <w:shd w:val="clear" w:color="auto" w:fill="99FF99"/>
          </w:tcPr>
          <w:p w:rsidR="00213796" w:rsidRPr="008F16C2" w:rsidRDefault="00213796" w:rsidP="004B51F0">
            <w:pPr>
              <w:rPr>
                <w:b/>
              </w:rPr>
            </w:pPr>
            <w:r w:rsidRPr="008F16C2">
              <w:rPr>
                <w:b/>
              </w:rPr>
              <w:t>Relationship to Applicant:</w:t>
            </w:r>
          </w:p>
        </w:tc>
        <w:tc>
          <w:tcPr>
            <w:tcW w:w="7185" w:type="dxa"/>
            <w:shd w:val="clear" w:color="auto" w:fill="CCECFF"/>
          </w:tcPr>
          <w:p w:rsidR="00213796" w:rsidRPr="008F16C2" w:rsidRDefault="00213796" w:rsidP="004B51F0">
            <w:pPr>
              <w:jc w:val="center"/>
              <w:rPr>
                <w:sz w:val="24"/>
              </w:rPr>
            </w:pPr>
          </w:p>
        </w:tc>
      </w:tr>
    </w:tbl>
    <w:p w:rsidR="00F16CBA" w:rsidRPr="00666199" w:rsidRDefault="00F16CBA" w:rsidP="00666199">
      <w:pPr>
        <w:spacing w:before="240"/>
        <w:rPr>
          <w:sz w:val="24"/>
        </w:rPr>
      </w:pPr>
      <w:r w:rsidRPr="00F16CBA">
        <w:rPr>
          <w:sz w:val="24"/>
        </w:rPr>
        <w:t xml:space="preserve">Please complete and return this application form </w:t>
      </w:r>
      <w:r w:rsidR="00666199">
        <w:rPr>
          <w:sz w:val="24"/>
        </w:rPr>
        <w:t>by email to</w:t>
      </w:r>
      <w:r w:rsidRPr="00F16CBA">
        <w:rPr>
          <w:sz w:val="24"/>
        </w:rPr>
        <w:t xml:space="preserve"> </w:t>
      </w:r>
      <w:hyperlink r:id="rId10" w:history="1">
        <w:r w:rsidRPr="00F16CBA">
          <w:rPr>
            <w:rStyle w:val="Hyperlink"/>
            <w:sz w:val="24"/>
          </w:rPr>
          <w:t>careers@e-qualitylearning.com</w:t>
        </w:r>
      </w:hyperlink>
      <w:r w:rsidR="00666199">
        <w:rPr>
          <w:sz w:val="24"/>
        </w:rPr>
        <w:t xml:space="preserve"> or by post to: Lee Chambers, 8&amp;9</w:t>
      </w:r>
      <w:r w:rsidR="000B3D41">
        <w:rPr>
          <w:sz w:val="24"/>
        </w:rPr>
        <w:t xml:space="preserve"> </w:t>
      </w:r>
      <w:r w:rsidR="00666199">
        <w:rPr>
          <w:sz w:val="24"/>
        </w:rPr>
        <w:t xml:space="preserve">Apollo Court, </w:t>
      </w:r>
      <w:r w:rsidR="000B3D41">
        <w:rPr>
          <w:sz w:val="24"/>
        </w:rPr>
        <w:t xml:space="preserve">Koppers Way, </w:t>
      </w:r>
      <w:r w:rsidR="00666199">
        <w:rPr>
          <w:sz w:val="24"/>
        </w:rPr>
        <w:t xml:space="preserve">Monkton Business Park South, </w:t>
      </w:r>
      <w:r w:rsidR="0061321C">
        <w:rPr>
          <w:sz w:val="24"/>
        </w:rPr>
        <w:t xml:space="preserve">Hebburn, </w:t>
      </w:r>
      <w:bookmarkStart w:id="0" w:name="_GoBack"/>
      <w:bookmarkEnd w:id="0"/>
      <w:r w:rsidR="00666199">
        <w:rPr>
          <w:sz w:val="24"/>
        </w:rPr>
        <w:t>NE31 2ES</w:t>
      </w:r>
    </w:p>
    <w:sectPr w:rsidR="00F16CBA" w:rsidRPr="00666199" w:rsidSect="00063EBB">
      <w:headerReference w:type="default" r:id="rId11"/>
      <w:pgSz w:w="11906" w:h="16838"/>
      <w:pgMar w:top="720" w:right="707" w:bottom="720" w:left="720" w:header="22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AD" w:rsidRDefault="00876BAD" w:rsidP="004E3BE0">
      <w:pPr>
        <w:spacing w:after="0" w:line="240" w:lineRule="auto"/>
      </w:pPr>
      <w:r>
        <w:separator/>
      </w:r>
    </w:p>
  </w:endnote>
  <w:endnote w:type="continuationSeparator" w:id="0">
    <w:p w:rsidR="00876BAD" w:rsidRDefault="00876BAD" w:rsidP="004E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AD" w:rsidRDefault="00876BAD" w:rsidP="004E3BE0">
      <w:pPr>
        <w:spacing w:after="0" w:line="240" w:lineRule="auto"/>
      </w:pPr>
      <w:r>
        <w:separator/>
      </w:r>
    </w:p>
  </w:footnote>
  <w:footnote w:type="continuationSeparator" w:id="0">
    <w:p w:rsidR="00876BAD" w:rsidRDefault="00876BAD" w:rsidP="004E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E0" w:rsidRDefault="00DC1D34" w:rsidP="00DC1D3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32E952" wp14:editId="4E2DBDFD">
          <wp:simplePos x="0" y="0"/>
          <wp:positionH relativeFrom="column">
            <wp:posOffset>-65405</wp:posOffset>
          </wp:positionH>
          <wp:positionV relativeFrom="paragraph">
            <wp:posOffset>-61595</wp:posOffset>
          </wp:positionV>
          <wp:extent cx="1518285" cy="807085"/>
          <wp:effectExtent l="0" t="0" r="5715" b="0"/>
          <wp:wrapTight wrapText="bothSides">
            <wp:wrapPolygon edited="0">
              <wp:start x="17345" y="0"/>
              <wp:lineTo x="3794" y="4079"/>
              <wp:lineTo x="0" y="5608"/>
              <wp:lineTo x="0" y="16315"/>
              <wp:lineTo x="5691" y="17844"/>
              <wp:lineTo x="5691" y="20903"/>
              <wp:lineTo x="12196" y="20903"/>
              <wp:lineTo x="21410" y="20903"/>
              <wp:lineTo x="21410" y="17844"/>
              <wp:lineTo x="17616" y="16315"/>
              <wp:lineTo x="20868" y="13766"/>
              <wp:lineTo x="21410" y="4589"/>
              <wp:lineTo x="21410" y="0"/>
              <wp:lineTo x="17345" y="0"/>
            </wp:wrapPolygon>
          </wp:wrapTight>
          <wp:docPr id="2" name="Picture 2" descr="X:\Images\e-Quality-Learning-HQ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s\e-Quality-Learning-HQ-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BE0" w:rsidRPr="004E3BE0">
      <w:rPr>
        <w:rStyle w:val="TitleChar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96C05"/>
    <w:multiLevelType w:val="hybridMultilevel"/>
    <w:tmpl w:val="30664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34"/>
    <w:rsid w:val="00014962"/>
    <w:rsid w:val="000232C8"/>
    <w:rsid w:val="00040B46"/>
    <w:rsid w:val="000425CD"/>
    <w:rsid w:val="00045BEB"/>
    <w:rsid w:val="000507F2"/>
    <w:rsid w:val="000563D5"/>
    <w:rsid w:val="0006140F"/>
    <w:rsid w:val="00063EBB"/>
    <w:rsid w:val="000858C7"/>
    <w:rsid w:val="000B3D41"/>
    <w:rsid w:val="000B5220"/>
    <w:rsid w:val="000C2008"/>
    <w:rsid w:val="000D53EB"/>
    <w:rsid w:val="000D66B9"/>
    <w:rsid w:val="000E71D1"/>
    <w:rsid w:val="000F223E"/>
    <w:rsid w:val="001009FF"/>
    <w:rsid w:val="001164F7"/>
    <w:rsid w:val="001569CB"/>
    <w:rsid w:val="00161A1D"/>
    <w:rsid w:val="0018004D"/>
    <w:rsid w:val="00184864"/>
    <w:rsid w:val="00185583"/>
    <w:rsid w:val="00197244"/>
    <w:rsid w:val="001A100D"/>
    <w:rsid w:val="001A13AF"/>
    <w:rsid w:val="001A2593"/>
    <w:rsid w:val="001B38EF"/>
    <w:rsid w:val="001C3CE8"/>
    <w:rsid w:val="001D0095"/>
    <w:rsid w:val="00202F4B"/>
    <w:rsid w:val="00212A92"/>
    <w:rsid w:val="00213796"/>
    <w:rsid w:val="00231F7F"/>
    <w:rsid w:val="00265B64"/>
    <w:rsid w:val="002977E9"/>
    <w:rsid w:val="002E2EFC"/>
    <w:rsid w:val="002E541B"/>
    <w:rsid w:val="002E5942"/>
    <w:rsid w:val="002F3834"/>
    <w:rsid w:val="00304020"/>
    <w:rsid w:val="0031617F"/>
    <w:rsid w:val="0032119B"/>
    <w:rsid w:val="00353D3A"/>
    <w:rsid w:val="003726ED"/>
    <w:rsid w:val="0038636D"/>
    <w:rsid w:val="003D13AB"/>
    <w:rsid w:val="00425577"/>
    <w:rsid w:val="00445338"/>
    <w:rsid w:val="0044731D"/>
    <w:rsid w:val="004708E9"/>
    <w:rsid w:val="004B1316"/>
    <w:rsid w:val="004E3BE0"/>
    <w:rsid w:val="004E567D"/>
    <w:rsid w:val="004F356D"/>
    <w:rsid w:val="005012F5"/>
    <w:rsid w:val="005430B4"/>
    <w:rsid w:val="0056541A"/>
    <w:rsid w:val="005663FB"/>
    <w:rsid w:val="005722BE"/>
    <w:rsid w:val="0058721E"/>
    <w:rsid w:val="00587987"/>
    <w:rsid w:val="00593AC8"/>
    <w:rsid w:val="005A09E5"/>
    <w:rsid w:val="005A158E"/>
    <w:rsid w:val="005B1F69"/>
    <w:rsid w:val="005B4555"/>
    <w:rsid w:val="005B7D1B"/>
    <w:rsid w:val="005E0203"/>
    <w:rsid w:val="005E0DBD"/>
    <w:rsid w:val="005F7664"/>
    <w:rsid w:val="00604C97"/>
    <w:rsid w:val="00612F91"/>
    <w:rsid w:val="0061321C"/>
    <w:rsid w:val="00620D2F"/>
    <w:rsid w:val="00624361"/>
    <w:rsid w:val="00666199"/>
    <w:rsid w:val="006D0CDC"/>
    <w:rsid w:val="00722849"/>
    <w:rsid w:val="007259BA"/>
    <w:rsid w:val="00742BAF"/>
    <w:rsid w:val="0076177E"/>
    <w:rsid w:val="00766FBA"/>
    <w:rsid w:val="007676B6"/>
    <w:rsid w:val="00767C3A"/>
    <w:rsid w:val="00795968"/>
    <w:rsid w:val="007A58C1"/>
    <w:rsid w:val="007B276C"/>
    <w:rsid w:val="007B2A6E"/>
    <w:rsid w:val="007F25E4"/>
    <w:rsid w:val="007F2EED"/>
    <w:rsid w:val="00806CB0"/>
    <w:rsid w:val="00820680"/>
    <w:rsid w:val="00832876"/>
    <w:rsid w:val="008364E3"/>
    <w:rsid w:val="008427E7"/>
    <w:rsid w:val="00862CEB"/>
    <w:rsid w:val="00870E58"/>
    <w:rsid w:val="00876BAD"/>
    <w:rsid w:val="00876EA3"/>
    <w:rsid w:val="00884D70"/>
    <w:rsid w:val="008976A8"/>
    <w:rsid w:val="008A6A47"/>
    <w:rsid w:val="008D084F"/>
    <w:rsid w:val="008D0B1D"/>
    <w:rsid w:val="008D2596"/>
    <w:rsid w:val="008E6488"/>
    <w:rsid w:val="008F16C2"/>
    <w:rsid w:val="008F270F"/>
    <w:rsid w:val="00944E3E"/>
    <w:rsid w:val="009B608C"/>
    <w:rsid w:val="009C402D"/>
    <w:rsid w:val="009D098F"/>
    <w:rsid w:val="009E04D3"/>
    <w:rsid w:val="009E0A17"/>
    <w:rsid w:val="009F04DE"/>
    <w:rsid w:val="009F3B25"/>
    <w:rsid w:val="00A00BAA"/>
    <w:rsid w:val="00A02725"/>
    <w:rsid w:val="00A06F6B"/>
    <w:rsid w:val="00A12509"/>
    <w:rsid w:val="00A13750"/>
    <w:rsid w:val="00A14BEF"/>
    <w:rsid w:val="00A32CB4"/>
    <w:rsid w:val="00A37A1C"/>
    <w:rsid w:val="00A959DB"/>
    <w:rsid w:val="00A97E14"/>
    <w:rsid w:val="00AA38B5"/>
    <w:rsid w:val="00AA5573"/>
    <w:rsid w:val="00AC7CF3"/>
    <w:rsid w:val="00AD5084"/>
    <w:rsid w:val="00AE37A7"/>
    <w:rsid w:val="00B15E42"/>
    <w:rsid w:val="00B20BE3"/>
    <w:rsid w:val="00B32D85"/>
    <w:rsid w:val="00B4132F"/>
    <w:rsid w:val="00B61423"/>
    <w:rsid w:val="00B6556B"/>
    <w:rsid w:val="00B832C3"/>
    <w:rsid w:val="00BA74CD"/>
    <w:rsid w:val="00BC545A"/>
    <w:rsid w:val="00BC5BB4"/>
    <w:rsid w:val="00BE48A8"/>
    <w:rsid w:val="00BF4BAC"/>
    <w:rsid w:val="00C03DA5"/>
    <w:rsid w:val="00C22024"/>
    <w:rsid w:val="00C3173A"/>
    <w:rsid w:val="00C3762D"/>
    <w:rsid w:val="00C40FFC"/>
    <w:rsid w:val="00C47EC7"/>
    <w:rsid w:val="00C51BA8"/>
    <w:rsid w:val="00C56B06"/>
    <w:rsid w:val="00C72EA6"/>
    <w:rsid w:val="00C97705"/>
    <w:rsid w:val="00CA6E27"/>
    <w:rsid w:val="00CD1E0D"/>
    <w:rsid w:val="00CE43A9"/>
    <w:rsid w:val="00CE499B"/>
    <w:rsid w:val="00CF3EDE"/>
    <w:rsid w:val="00D006BE"/>
    <w:rsid w:val="00D27E64"/>
    <w:rsid w:val="00D47A55"/>
    <w:rsid w:val="00D54C66"/>
    <w:rsid w:val="00D963C9"/>
    <w:rsid w:val="00DC1D34"/>
    <w:rsid w:val="00DC4EA7"/>
    <w:rsid w:val="00DE1737"/>
    <w:rsid w:val="00DF047C"/>
    <w:rsid w:val="00E01213"/>
    <w:rsid w:val="00E038AD"/>
    <w:rsid w:val="00E04D81"/>
    <w:rsid w:val="00E12ACE"/>
    <w:rsid w:val="00E21057"/>
    <w:rsid w:val="00E51F47"/>
    <w:rsid w:val="00E6131E"/>
    <w:rsid w:val="00E70DB1"/>
    <w:rsid w:val="00E93802"/>
    <w:rsid w:val="00E93F3F"/>
    <w:rsid w:val="00EA3228"/>
    <w:rsid w:val="00EC76DD"/>
    <w:rsid w:val="00EC78AD"/>
    <w:rsid w:val="00ED3ED4"/>
    <w:rsid w:val="00EF0D08"/>
    <w:rsid w:val="00F16CBA"/>
    <w:rsid w:val="00F44225"/>
    <w:rsid w:val="00F70196"/>
    <w:rsid w:val="00F73194"/>
    <w:rsid w:val="00FD3714"/>
    <w:rsid w:val="00FE0CB4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B"/>
  </w:style>
  <w:style w:type="paragraph" w:styleId="Heading1">
    <w:name w:val="heading 1"/>
    <w:aliases w:val="Factsheet Heading 1"/>
    <w:basedOn w:val="Normal"/>
    <w:next w:val="Normal"/>
    <w:link w:val="Heading1Char"/>
    <w:autoRedefine/>
    <w:uiPriority w:val="9"/>
    <w:qFormat/>
    <w:rsid w:val="00DC1D34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00B0F0"/>
      <w:spacing w:before="300" w:after="40"/>
      <w:ind w:right="-12"/>
      <w:jc w:val="left"/>
      <w:outlineLvl w:val="0"/>
    </w:pPr>
    <w:rPr>
      <w:b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CF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6DD9FF"/>
      <w:spacing w:before="240" w:after="8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3D5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71DAFF"/>
      <w:spacing w:after="0"/>
      <w:jc w:val="left"/>
      <w:outlineLvl w:val="2"/>
    </w:pPr>
    <w:rPr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EB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EB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EB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sheet Heading 1 Char"/>
    <w:link w:val="Heading1"/>
    <w:uiPriority w:val="9"/>
    <w:rsid w:val="00DC1D34"/>
    <w:rPr>
      <w:b/>
      <w:spacing w:val="5"/>
      <w:sz w:val="40"/>
      <w:szCs w:val="32"/>
      <w:shd w:val="clear" w:color="auto" w:fill="00B0F0"/>
    </w:rPr>
  </w:style>
  <w:style w:type="character" w:customStyle="1" w:styleId="Heading2Char">
    <w:name w:val="Heading 2 Char"/>
    <w:basedOn w:val="DefaultParagraphFont"/>
    <w:link w:val="Heading2"/>
    <w:uiPriority w:val="9"/>
    <w:rsid w:val="00AC7CF3"/>
    <w:rPr>
      <w:b/>
      <w:smallCaps/>
      <w:spacing w:val="5"/>
      <w:sz w:val="28"/>
      <w:szCs w:val="28"/>
      <w:shd w:val="clear" w:color="auto" w:fill="6DD9FF"/>
    </w:rPr>
  </w:style>
  <w:style w:type="character" w:customStyle="1" w:styleId="Heading3Char">
    <w:name w:val="Heading 3 Char"/>
    <w:basedOn w:val="DefaultParagraphFont"/>
    <w:link w:val="Heading3"/>
    <w:uiPriority w:val="9"/>
    <w:rsid w:val="000563D5"/>
    <w:rPr>
      <w:b/>
      <w:smallCaps/>
      <w:spacing w:val="5"/>
      <w:sz w:val="28"/>
      <w:szCs w:val="24"/>
      <w:shd w:val="clear" w:color="auto" w:fill="71DA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58C7"/>
    <w:pPr>
      <w:pBdr>
        <w:top w:val="single" w:sz="12" w:space="1" w:color="47CA06"/>
      </w:pBdr>
      <w:spacing w:line="240" w:lineRule="auto"/>
      <w:jc w:val="right"/>
    </w:pPr>
    <w:rPr>
      <w:smallCaps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8C7"/>
    <w:rPr>
      <w:smallCaps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E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C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563D5"/>
    <w:rPr>
      <w:b/>
      <w:color w:val="00B0F0"/>
    </w:rPr>
  </w:style>
  <w:style w:type="character" w:styleId="Emphasis">
    <w:name w:val="Emphasis"/>
    <w:uiPriority w:val="20"/>
    <w:qFormat/>
    <w:rsid w:val="00862C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62CEB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2CEB"/>
  </w:style>
  <w:style w:type="paragraph" w:styleId="ListParagraph">
    <w:name w:val="List Paragraph"/>
    <w:basedOn w:val="Normal"/>
    <w:uiPriority w:val="34"/>
    <w:qFormat/>
    <w:rsid w:val="00862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EB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62CEB"/>
    <w:rPr>
      <w:i/>
    </w:rPr>
  </w:style>
  <w:style w:type="character" w:styleId="IntenseEmphasis">
    <w:name w:val="Intense Emphasis"/>
    <w:uiPriority w:val="21"/>
    <w:qFormat/>
    <w:rsid w:val="000563D5"/>
    <w:rPr>
      <w:b/>
      <w:i/>
      <w:color w:val="00B0F0"/>
      <w:spacing w:val="10"/>
      <w:sz w:val="28"/>
    </w:rPr>
  </w:style>
  <w:style w:type="character" w:styleId="SubtleReference">
    <w:name w:val="Subtle Reference"/>
    <w:uiPriority w:val="31"/>
    <w:qFormat/>
    <w:rsid w:val="00862CEB"/>
    <w:rPr>
      <w:b/>
    </w:rPr>
  </w:style>
  <w:style w:type="character" w:styleId="IntenseReference">
    <w:name w:val="Intense Reference"/>
    <w:uiPriority w:val="32"/>
    <w:qFormat/>
    <w:rsid w:val="00862C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2C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EB"/>
    <w:pPr>
      <w:outlineLvl w:val="9"/>
    </w:pPr>
  </w:style>
  <w:style w:type="table" w:styleId="TableGrid">
    <w:name w:val="Table Grid"/>
    <w:basedOn w:val="TableNormal"/>
    <w:uiPriority w:val="59"/>
    <w:rsid w:val="00DF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0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0"/>
  </w:style>
  <w:style w:type="paragraph" w:styleId="Footer">
    <w:name w:val="footer"/>
    <w:basedOn w:val="Normal"/>
    <w:link w:val="Foot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0"/>
  </w:style>
  <w:style w:type="character" w:styleId="Hyperlink">
    <w:name w:val="Hyperlink"/>
    <w:basedOn w:val="DefaultParagraphFont"/>
    <w:uiPriority w:val="99"/>
    <w:unhideWhenUsed/>
    <w:rsid w:val="004E3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B"/>
  </w:style>
  <w:style w:type="paragraph" w:styleId="Heading1">
    <w:name w:val="heading 1"/>
    <w:aliases w:val="Factsheet Heading 1"/>
    <w:basedOn w:val="Normal"/>
    <w:next w:val="Normal"/>
    <w:link w:val="Heading1Char"/>
    <w:autoRedefine/>
    <w:uiPriority w:val="9"/>
    <w:qFormat/>
    <w:rsid w:val="00DC1D34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00B0F0"/>
      <w:spacing w:before="300" w:after="40"/>
      <w:ind w:right="-12"/>
      <w:jc w:val="left"/>
      <w:outlineLvl w:val="0"/>
    </w:pPr>
    <w:rPr>
      <w:b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7CF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6DD9FF"/>
      <w:spacing w:before="240" w:after="80"/>
      <w:jc w:val="left"/>
      <w:outlineLvl w:val="1"/>
    </w:pPr>
    <w:rPr>
      <w:b/>
      <w:smallCaps/>
      <w:spacing w:val="5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63D5"/>
    <w:pPr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71DAFF"/>
      <w:spacing w:after="0"/>
      <w:jc w:val="left"/>
      <w:outlineLvl w:val="2"/>
    </w:pPr>
    <w:rPr>
      <w:b/>
      <w:smallCaps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EB"/>
    <w:pPr>
      <w:spacing w:after="0"/>
      <w:jc w:val="left"/>
      <w:outlineLvl w:val="6"/>
    </w:pPr>
    <w:rPr>
      <w:b/>
      <w:smallCaps/>
      <w:color w:val="C0504D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EB"/>
    <w:pPr>
      <w:spacing w:after="0"/>
      <w:jc w:val="left"/>
      <w:outlineLvl w:val="7"/>
    </w:pPr>
    <w:rPr>
      <w:b/>
      <w:i/>
      <w:smallCaps/>
      <w:color w:val="943634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EB"/>
    <w:pPr>
      <w:spacing w:after="0"/>
      <w:jc w:val="left"/>
      <w:outlineLvl w:val="8"/>
    </w:pPr>
    <w:rPr>
      <w:b/>
      <w:i/>
      <w:smallCaps/>
      <w:color w:val="622423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actsheet Heading 1 Char"/>
    <w:link w:val="Heading1"/>
    <w:uiPriority w:val="9"/>
    <w:rsid w:val="00DC1D34"/>
    <w:rPr>
      <w:b/>
      <w:spacing w:val="5"/>
      <w:sz w:val="40"/>
      <w:szCs w:val="32"/>
      <w:shd w:val="clear" w:color="auto" w:fill="00B0F0"/>
    </w:rPr>
  </w:style>
  <w:style w:type="character" w:customStyle="1" w:styleId="Heading2Char">
    <w:name w:val="Heading 2 Char"/>
    <w:basedOn w:val="DefaultParagraphFont"/>
    <w:link w:val="Heading2"/>
    <w:uiPriority w:val="9"/>
    <w:rsid w:val="00AC7CF3"/>
    <w:rPr>
      <w:b/>
      <w:smallCaps/>
      <w:spacing w:val="5"/>
      <w:sz w:val="28"/>
      <w:szCs w:val="28"/>
      <w:shd w:val="clear" w:color="auto" w:fill="6DD9FF"/>
    </w:rPr>
  </w:style>
  <w:style w:type="character" w:customStyle="1" w:styleId="Heading3Char">
    <w:name w:val="Heading 3 Char"/>
    <w:basedOn w:val="DefaultParagraphFont"/>
    <w:link w:val="Heading3"/>
    <w:uiPriority w:val="9"/>
    <w:rsid w:val="000563D5"/>
    <w:rPr>
      <w:b/>
      <w:smallCaps/>
      <w:spacing w:val="5"/>
      <w:sz w:val="28"/>
      <w:szCs w:val="24"/>
      <w:shd w:val="clear" w:color="auto" w:fill="71DA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CE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CE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CE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CE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CE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CE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E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858C7"/>
    <w:pPr>
      <w:pBdr>
        <w:top w:val="single" w:sz="12" w:space="1" w:color="47CA06"/>
      </w:pBdr>
      <w:spacing w:line="240" w:lineRule="auto"/>
      <w:jc w:val="right"/>
    </w:pPr>
    <w:rPr>
      <w:smallCaps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8C7"/>
    <w:rPr>
      <w:smallCaps/>
      <w:sz w:val="72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EB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2CEB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563D5"/>
    <w:rPr>
      <w:b/>
      <w:color w:val="00B0F0"/>
    </w:rPr>
  </w:style>
  <w:style w:type="character" w:styleId="Emphasis">
    <w:name w:val="Emphasis"/>
    <w:uiPriority w:val="20"/>
    <w:qFormat/>
    <w:rsid w:val="00862CE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62CEB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62CEB"/>
  </w:style>
  <w:style w:type="paragraph" w:styleId="ListParagraph">
    <w:name w:val="List Paragraph"/>
    <w:basedOn w:val="Normal"/>
    <w:uiPriority w:val="34"/>
    <w:qFormat/>
    <w:rsid w:val="00862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EB"/>
    <w:rPr>
      <w:i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E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CE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62CEB"/>
    <w:rPr>
      <w:i/>
    </w:rPr>
  </w:style>
  <w:style w:type="character" w:styleId="IntenseEmphasis">
    <w:name w:val="Intense Emphasis"/>
    <w:uiPriority w:val="21"/>
    <w:qFormat/>
    <w:rsid w:val="000563D5"/>
    <w:rPr>
      <w:b/>
      <w:i/>
      <w:color w:val="00B0F0"/>
      <w:spacing w:val="10"/>
      <w:sz w:val="28"/>
    </w:rPr>
  </w:style>
  <w:style w:type="character" w:styleId="SubtleReference">
    <w:name w:val="Subtle Reference"/>
    <w:uiPriority w:val="31"/>
    <w:qFormat/>
    <w:rsid w:val="00862CEB"/>
    <w:rPr>
      <w:b/>
    </w:rPr>
  </w:style>
  <w:style w:type="character" w:styleId="IntenseReference">
    <w:name w:val="Intense Reference"/>
    <w:uiPriority w:val="32"/>
    <w:qFormat/>
    <w:rsid w:val="00862CE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62C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EB"/>
    <w:pPr>
      <w:outlineLvl w:val="9"/>
    </w:pPr>
  </w:style>
  <w:style w:type="table" w:styleId="TableGrid">
    <w:name w:val="Table Grid"/>
    <w:basedOn w:val="TableNormal"/>
    <w:uiPriority w:val="59"/>
    <w:rsid w:val="00DF0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04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0"/>
  </w:style>
  <w:style w:type="paragraph" w:styleId="Footer">
    <w:name w:val="footer"/>
    <w:basedOn w:val="Normal"/>
    <w:link w:val="FooterChar"/>
    <w:uiPriority w:val="99"/>
    <w:unhideWhenUsed/>
    <w:rsid w:val="004E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0"/>
  </w:style>
  <w:style w:type="character" w:styleId="Hyperlink">
    <w:name w:val="Hyperlink"/>
    <w:basedOn w:val="DefaultParagraphFont"/>
    <w:uiPriority w:val="99"/>
    <w:unhideWhenUsed/>
    <w:rsid w:val="004E3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reers@e-qualitylearnin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eers@e-qualitylear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uman%20Resources\Level%202%20-%20Recruitment\Trainers\2.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72C1B36C-F405-4C5E-99E4-22E7DF88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2.Application Form</Template>
  <TotalTime>1</TotalTime>
  <Pages>5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Chambers</dc:creator>
  <cp:lastModifiedBy>Lee Chambers</cp:lastModifiedBy>
  <cp:revision>2</cp:revision>
  <dcterms:created xsi:type="dcterms:W3CDTF">2013-12-06T14:51:00Z</dcterms:created>
  <dcterms:modified xsi:type="dcterms:W3CDTF">2013-12-06T14:51:00Z</dcterms:modified>
</cp:coreProperties>
</file>